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2D" w:rsidRPr="000B2382" w:rsidRDefault="004F672D" w:rsidP="00CE2A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3163D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50.25pt;visibility:visible">
            <v:imagedata r:id="rId5" o:title="" grayscale="t"/>
          </v:shape>
        </w:pict>
      </w:r>
    </w:p>
    <w:p w:rsidR="004F672D" w:rsidRDefault="004F672D" w:rsidP="00CE2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2382">
        <w:rPr>
          <w:rFonts w:ascii="Times New Roman" w:hAnsi="Times New Roman"/>
          <w:b/>
          <w:sz w:val="28"/>
          <w:szCs w:val="28"/>
        </w:rPr>
        <w:t>АДМИНИСТРАЦИЯ</w:t>
      </w:r>
    </w:p>
    <w:p w:rsidR="004F672D" w:rsidRPr="000B2382" w:rsidRDefault="004F672D" w:rsidP="00CE2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ЧУДИНОВСКОГО СЕЛЬСКОГО ПОСЕЛЕНИЯ</w:t>
      </w:r>
    </w:p>
    <w:p w:rsidR="004F672D" w:rsidRPr="000B2382" w:rsidRDefault="004F672D" w:rsidP="00CE2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2382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4F672D" w:rsidRPr="000B2382" w:rsidRDefault="004F672D" w:rsidP="00CE2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2382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4F672D" w:rsidRPr="000B2382" w:rsidRDefault="004F672D" w:rsidP="00CE2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2382">
        <w:rPr>
          <w:rFonts w:ascii="Times New Roman" w:hAnsi="Times New Roman"/>
          <w:b/>
          <w:sz w:val="28"/>
          <w:szCs w:val="28"/>
        </w:rPr>
        <w:t>П О С Т А Н О В Л Е Н И Е</w:t>
      </w:r>
    </w:p>
    <w:tbl>
      <w:tblPr>
        <w:tblW w:w="0" w:type="auto"/>
        <w:tblBorders>
          <w:top w:val="thickThinMediumGap" w:sz="24" w:space="0" w:color="auto"/>
        </w:tblBorders>
        <w:tblLook w:val="01E0"/>
      </w:tblPr>
      <w:tblGrid>
        <w:gridCol w:w="9996"/>
      </w:tblGrid>
      <w:tr w:rsidR="004F672D" w:rsidRPr="00793C74" w:rsidTr="00D51085">
        <w:tc>
          <w:tcPr>
            <w:tcW w:w="9996" w:type="dxa"/>
            <w:tcBorders>
              <w:top w:val="thickThinMediumGap" w:sz="24" w:space="0" w:color="auto"/>
            </w:tcBorders>
          </w:tcPr>
          <w:p w:rsidR="004F672D" w:rsidRPr="00793C74" w:rsidRDefault="004F672D" w:rsidP="00D51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672D" w:rsidRPr="000B2382" w:rsidRDefault="004F672D" w:rsidP="00CE2A23">
      <w:pPr>
        <w:spacing w:after="0"/>
        <w:rPr>
          <w:rFonts w:ascii="Times New Roman" w:hAnsi="Times New Roman"/>
          <w:sz w:val="28"/>
          <w:szCs w:val="28"/>
        </w:rPr>
      </w:pPr>
      <w:r w:rsidRPr="000B2382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12.12</w:t>
      </w:r>
      <w:r w:rsidRPr="000B238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0B2382">
        <w:rPr>
          <w:rFonts w:ascii="Times New Roman" w:hAnsi="Times New Roman"/>
          <w:sz w:val="28"/>
          <w:szCs w:val="28"/>
        </w:rPr>
        <w:t xml:space="preserve"> г.  №  </w:t>
      </w:r>
      <w:r>
        <w:rPr>
          <w:rFonts w:ascii="Times New Roman" w:hAnsi="Times New Roman"/>
          <w:sz w:val="28"/>
          <w:szCs w:val="28"/>
        </w:rPr>
        <w:t>64</w:t>
      </w:r>
    </w:p>
    <w:p w:rsidR="004F672D" w:rsidRPr="000B2382" w:rsidRDefault="004F672D" w:rsidP="00CE2A23">
      <w:pPr>
        <w:spacing w:after="0"/>
        <w:rPr>
          <w:rFonts w:ascii="Times New Roman" w:hAnsi="Times New Roman"/>
          <w:sz w:val="28"/>
          <w:szCs w:val="28"/>
        </w:rPr>
      </w:pPr>
    </w:p>
    <w:p w:rsidR="004F672D" w:rsidRPr="00FF0CEF" w:rsidRDefault="004F672D" w:rsidP="00CE2A23">
      <w:pPr>
        <w:tabs>
          <w:tab w:val="left" w:pos="560"/>
          <w:tab w:val="left" w:pos="2280"/>
          <w:tab w:val="left" w:pos="38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0CEF">
        <w:rPr>
          <w:rFonts w:ascii="Times New Roman" w:hAnsi="Times New Roman"/>
          <w:sz w:val="28"/>
          <w:szCs w:val="28"/>
        </w:rPr>
        <w:t>Об</w:t>
      </w:r>
      <w:r w:rsidRPr="00FF0CEF">
        <w:rPr>
          <w:rFonts w:ascii="Times New Roman" w:hAnsi="Times New Roman"/>
          <w:sz w:val="28"/>
          <w:szCs w:val="28"/>
        </w:rPr>
        <w:tab/>
        <w:t>утверждении</w:t>
      </w:r>
      <w:r w:rsidRPr="00FF0CEF">
        <w:rPr>
          <w:rFonts w:ascii="Times New Roman" w:hAnsi="Times New Roman"/>
          <w:sz w:val="28"/>
          <w:szCs w:val="28"/>
        </w:rPr>
        <w:tab/>
        <w:t>Программы</w:t>
      </w:r>
      <w:r w:rsidRPr="00FF0CEF">
        <w:rPr>
          <w:rFonts w:ascii="Times New Roman" w:hAnsi="Times New Roman"/>
          <w:sz w:val="28"/>
          <w:szCs w:val="28"/>
        </w:rPr>
        <w:tab/>
      </w:r>
    </w:p>
    <w:p w:rsidR="004F672D" w:rsidRPr="00FF0CEF" w:rsidRDefault="004F672D" w:rsidP="00CE2A23">
      <w:pPr>
        <w:tabs>
          <w:tab w:val="left" w:pos="560"/>
          <w:tab w:val="left" w:pos="2280"/>
          <w:tab w:val="left" w:pos="38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0CEF">
        <w:rPr>
          <w:rFonts w:ascii="Times New Roman" w:hAnsi="Times New Roman"/>
          <w:sz w:val="28"/>
          <w:szCs w:val="28"/>
        </w:rPr>
        <w:t xml:space="preserve">профилактики  нарушений </w:t>
      </w:r>
    </w:p>
    <w:p w:rsidR="004F672D" w:rsidRPr="00FF0CEF" w:rsidRDefault="004F672D" w:rsidP="00CE2A23">
      <w:pPr>
        <w:tabs>
          <w:tab w:val="left" w:pos="560"/>
          <w:tab w:val="left" w:pos="2280"/>
          <w:tab w:val="left" w:pos="38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0CEF">
        <w:rPr>
          <w:rFonts w:ascii="Times New Roman" w:hAnsi="Times New Roman"/>
          <w:sz w:val="28"/>
          <w:szCs w:val="28"/>
        </w:rPr>
        <w:t xml:space="preserve">обязательных  требований при  </w:t>
      </w:r>
    </w:p>
    <w:p w:rsidR="004F672D" w:rsidRPr="00FF0CEF" w:rsidRDefault="004F672D" w:rsidP="00CE2A23">
      <w:pPr>
        <w:tabs>
          <w:tab w:val="left" w:pos="560"/>
          <w:tab w:val="left" w:pos="2280"/>
          <w:tab w:val="left" w:pos="38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0CEF">
        <w:rPr>
          <w:rFonts w:ascii="Times New Roman" w:hAnsi="Times New Roman"/>
          <w:sz w:val="28"/>
          <w:szCs w:val="28"/>
        </w:rPr>
        <w:t xml:space="preserve">осуществлении муниципального </w:t>
      </w:r>
    </w:p>
    <w:p w:rsidR="004F672D" w:rsidRPr="00FF0CEF" w:rsidRDefault="004F672D" w:rsidP="00CE2A23">
      <w:pPr>
        <w:tabs>
          <w:tab w:val="left" w:pos="560"/>
          <w:tab w:val="left" w:pos="2280"/>
          <w:tab w:val="left" w:pos="38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0CEF">
        <w:rPr>
          <w:rFonts w:ascii="Times New Roman" w:hAnsi="Times New Roman"/>
          <w:sz w:val="28"/>
          <w:szCs w:val="28"/>
        </w:rPr>
        <w:t xml:space="preserve">контроля  за сохранностью </w:t>
      </w:r>
    </w:p>
    <w:p w:rsidR="004F672D" w:rsidRPr="00FF0CEF" w:rsidRDefault="004F672D" w:rsidP="00CE2A23">
      <w:pPr>
        <w:tabs>
          <w:tab w:val="left" w:pos="560"/>
          <w:tab w:val="left" w:pos="2280"/>
          <w:tab w:val="left" w:pos="38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0CEF">
        <w:rPr>
          <w:rFonts w:ascii="Times New Roman" w:hAnsi="Times New Roman"/>
          <w:sz w:val="28"/>
          <w:szCs w:val="28"/>
        </w:rPr>
        <w:t>автомобильных дорог общего пользования</w:t>
      </w:r>
    </w:p>
    <w:p w:rsidR="004F672D" w:rsidRPr="00FF0CEF" w:rsidRDefault="004F672D" w:rsidP="00CE2A23">
      <w:pPr>
        <w:tabs>
          <w:tab w:val="left" w:pos="560"/>
          <w:tab w:val="left" w:pos="2280"/>
          <w:tab w:val="left" w:pos="38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0CEF">
        <w:rPr>
          <w:rFonts w:ascii="Times New Roman" w:hAnsi="Times New Roman"/>
          <w:sz w:val="28"/>
          <w:szCs w:val="28"/>
        </w:rPr>
        <w:t>местного значения на территории</w:t>
      </w:r>
    </w:p>
    <w:p w:rsidR="004F672D" w:rsidRPr="00FF0CEF" w:rsidRDefault="004F672D" w:rsidP="00CE2A23">
      <w:pPr>
        <w:tabs>
          <w:tab w:val="left" w:pos="560"/>
          <w:tab w:val="left" w:pos="2280"/>
          <w:tab w:val="left" w:pos="38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0CEF">
        <w:rPr>
          <w:rFonts w:ascii="Times New Roman" w:hAnsi="Times New Roman"/>
          <w:sz w:val="28"/>
          <w:szCs w:val="28"/>
        </w:rPr>
        <w:t>Чудиновского сельского поселения</w:t>
      </w:r>
    </w:p>
    <w:p w:rsidR="004F672D" w:rsidRPr="00FF0CEF" w:rsidRDefault="004F672D" w:rsidP="00CE2A23">
      <w:pPr>
        <w:shd w:val="clear" w:color="auto" w:fill="FFFFFF"/>
        <w:tabs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  <w:r w:rsidRPr="00FF0CEF">
        <w:rPr>
          <w:rFonts w:ascii="Times New Roman" w:hAnsi="Times New Roman"/>
          <w:sz w:val="28"/>
          <w:szCs w:val="28"/>
        </w:rPr>
        <w:t>Октябрьского муниципального района</w:t>
      </w:r>
    </w:p>
    <w:p w:rsidR="004F672D" w:rsidRPr="00FF0CEF" w:rsidRDefault="004F672D" w:rsidP="00CE2A23">
      <w:pPr>
        <w:shd w:val="clear" w:color="auto" w:fill="FFFFFF"/>
        <w:tabs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  <w:r w:rsidRPr="00FF0CEF">
        <w:rPr>
          <w:rFonts w:ascii="Times New Roman" w:hAnsi="Times New Roman"/>
          <w:sz w:val="28"/>
          <w:szCs w:val="28"/>
        </w:rPr>
        <w:t>Челябинской области на 2020 год</w:t>
      </w:r>
    </w:p>
    <w:p w:rsidR="004F672D" w:rsidRPr="00FF0CEF" w:rsidRDefault="004F672D" w:rsidP="00CE2A23">
      <w:pPr>
        <w:shd w:val="clear" w:color="auto" w:fill="FFFFFF"/>
        <w:tabs>
          <w:tab w:val="left" w:pos="5670"/>
        </w:tabs>
        <w:spacing w:after="0"/>
        <w:rPr>
          <w:rFonts w:ascii="Times New Roman" w:hAnsi="Times New Roman"/>
          <w:bCs/>
          <w:spacing w:val="1"/>
          <w:sz w:val="28"/>
          <w:szCs w:val="28"/>
        </w:rPr>
      </w:pPr>
      <w:r w:rsidRPr="00FF0CEF">
        <w:rPr>
          <w:rFonts w:ascii="Times New Roman" w:hAnsi="Times New Roman"/>
          <w:bCs/>
          <w:spacing w:val="1"/>
          <w:sz w:val="28"/>
          <w:szCs w:val="28"/>
        </w:rPr>
        <w:t>и на плановый  период 2021-2022 гг.</w:t>
      </w:r>
    </w:p>
    <w:p w:rsidR="004F672D" w:rsidRPr="00805312" w:rsidRDefault="004F672D" w:rsidP="00CE2A23">
      <w:pPr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05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805312">
        <w:rPr>
          <w:rFonts w:ascii="Times New Roman" w:hAnsi="Times New Roman"/>
          <w:color w:val="000000"/>
          <w:sz w:val="28"/>
          <w:szCs w:val="28"/>
        </w:rPr>
        <w:t xml:space="preserve">соответствии </w:t>
      </w:r>
      <w:r>
        <w:rPr>
          <w:rFonts w:ascii="Times New Roman" w:hAnsi="Times New Roman"/>
          <w:color w:val="000000"/>
          <w:sz w:val="28"/>
          <w:szCs w:val="28"/>
        </w:rPr>
        <w:t>со ст. 8.2 Федерального закона от 26.12.2008 года № 294-ФЗ «</w:t>
      </w:r>
      <w:r w:rsidRPr="00805312">
        <w:rPr>
          <w:rFonts w:ascii="Times New Roman" w:hAnsi="Times New Roman"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805312">
        <w:rPr>
          <w:rFonts w:ascii="Times New Roman" w:hAnsi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законо</w:t>
      </w:r>
      <w:r w:rsidRPr="00805312">
        <w:rPr>
          <w:rFonts w:ascii="Times New Roman" w:hAnsi="Times New Roman"/>
          <w:color w:val="000000"/>
          <w:sz w:val="28"/>
          <w:szCs w:val="28"/>
        </w:rPr>
        <w:t xml:space="preserve">м от 06.10.2003 г. N 131-ФЗ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05312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color w:val="000000"/>
          <w:sz w:val="28"/>
          <w:szCs w:val="28"/>
        </w:rPr>
        <w:t xml:space="preserve">равления в Российской Федерации», </w:t>
      </w:r>
      <w:r w:rsidRPr="00805312">
        <w:rPr>
          <w:rFonts w:ascii="Times New Roman" w:hAnsi="Times New Roman"/>
          <w:sz w:val="28"/>
          <w:szCs w:val="28"/>
        </w:rPr>
        <w:t>Постановлением Правительства РФ</w:t>
      </w:r>
      <w:r>
        <w:rPr>
          <w:rFonts w:ascii="Times New Roman" w:hAnsi="Times New Roman"/>
          <w:sz w:val="28"/>
          <w:szCs w:val="28"/>
        </w:rPr>
        <w:t xml:space="preserve"> от 26.12.2018 № 1680 «</w:t>
      </w:r>
      <w:r w:rsidRPr="00805312">
        <w:rPr>
          <w:rFonts w:ascii="Times New Roman" w:hAnsi="Times New Roman"/>
          <w:sz w:val="28"/>
          <w:szCs w:val="28"/>
        </w:rPr>
        <w:t>Об утверждении общих требований к организации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312">
        <w:rPr>
          <w:rFonts w:ascii="Times New Roman" w:hAnsi="Times New Roman"/>
          <w:sz w:val="28"/>
          <w:szCs w:val="28"/>
        </w:rPr>
        <w:t xml:space="preserve">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</w:r>
      <w:r>
        <w:rPr>
          <w:rFonts w:ascii="Times New Roman" w:hAnsi="Times New Roman"/>
          <w:sz w:val="28"/>
          <w:szCs w:val="28"/>
        </w:rPr>
        <w:t>муниципальными правовыми актами»</w:t>
      </w:r>
      <w:r w:rsidRPr="00805312">
        <w:rPr>
          <w:rFonts w:ascii="Times New Roman" w:hAnsi="Times New Roman"/>
          <w:sz w:val="28"/>
          <w:szCs w:val="28"/>
        </w:rPr>
        <w:t xml:space="preserve">, Порядком организации и осуществления муниципального контроля </w:t>
      </w:r>
      <w:r>
        <w:rPr>
          <w:rFonts w:ascii="Times New Roman" w:hAnsi="Times New Roman"/>
          <w:sz w:val="28"/>
          <w:szCs w:val="28"/>
        </w:rPr>
        <w:t>за обеспечением сохранности автомобильных дорог  общего пользования местного значения на территории Чудиновского</w:t>
      </w:r>
      <w:r w:rsidRPr="0073000D">
        <w:rPr>
          <w:rFonts w:ascii="Times New Roman" w:hAnsi="Times New Roman"/>
          <w:sz w:val="28"/>
          <w:szCs w:val="28"/>
        </w:rPr>
        <w:t xml:space="preserve"> сельского поселения  Октябрьского муниципального района Челябинской области, утверждённым постановл</w:t>
      </w:r>
      <w:r>
        <w:rPr>
          <w:rFonts w:ascii="Times New Roman" w:hAnsi="Times New Roman"/>
          <w:sz w:val="28"/>
          <w:szCs w:val="28"/>
        </w:rPr>
        <w:t>ением администрации Чудиновского сельского поселения от 28.02.2019г.№ 07, Уставом Чудиновского</w:t>
      </w:r>
      <w:r w:rsidRPr="0073000D">
        <w:rPr>
          <w:rFonts w:ascii="Times New Roman" w:hAnsi="Times New Roman"/>
          <w:sz w:val="28"/>
          <w:szCs w:val="28"/>
        </w:rPr>
        <w:t xml:space="preserve"> сельского поселения  Октябрьского муниципального района Челябинской области</w:t>
      </w:r>
    </w:p>
    <w:p w:rsidR="004F672D" w:rsidRDefault="004F672D" w:rsidP="00CE2A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672D" w:rsidRPr="000B2382" w:rsidRDefault="004F672D" w:rsidP="00CE2A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2382">
        <w:rPr>
          <w:rFonts w:ascii="Times New Roman" w:hAnsi="Times New Roman"/>
          <w:sz w:val="28"/>
          <w:szCs w:val="28"/>
        </w:rPr>
        <w:t>ПОСТАНОВЛЯЕТ:</w:t>
      </w:r>
    </w:p>
    <w:p w:rsidR="004F672D" w:rsidRPr="00DF0CF1" w:rsidRDefault="004F672D" w:rsidP="00DF0CF1">
      <w:pPr>
        <w:pStyle w:val="1"/>
        <w:tabs>
          <w:tab w:val="left" w:pos="560"/>
          <w:tab w:val="left" w:pos="2280"/>
          <w:tab w:val="left" w:pos="38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05312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Программу  п</w:t>
      </w:r>
      <w:r w:rsidRPr="00805312">
        <w:rPr>
          <w:rFonts w:ascii="Times New Roman" w:hAnsi="Times New Roman"/>
          <w:sz w:val="28"/>
          <w:szCs w:val="28"/>
        </w:rPr>
        <w:t>рофилактики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05312">
        <w:rPr>
          <w:rFonts w:ascii="Times New Roman" w:hAnsi="Times New Roman"/>
          <w:sz w:val="28"/>
          <w:szCs w:val="28"/>
        </w:rPr>
        <w:t xml:space="preserve">нарушений </w:t>
      </w:r>
      <w:r>
        <w:rPr>
          <w:rFonts w:ascii="Times New Roman" w:hAnsi="Times New Roman"/>
          <w:sz w:val="28"/>
          <w:szCs w:val="28"/>
        </w:rPr>
        <w:t>обязательных  требований при осуществлении</w:t>
      </w:r>
      <w:r w:rsidRPr="00805312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>
        <w:rPr>
          <w:rFonts w:ascii="Times New Roman" w:hAnsi="Times New Roman"/>
          <w:sz w:val="28"/>
          <w:szCs w:val="28"/>
        </w:rPr>
        <w:t>за  сохранностью автомобильных дорог общего пользования местного значения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AF41D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AF41D9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Чудиновского</w:t>
      </w:r>
      <w:r w:rsidRPr="0073000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Октябрьского муниципального района Челябинской области на 2020 год и на плановый период 2021-2022 гг. (</w:t>
      </w:r>
      <w:r w:rsidRPr="0080531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805312">
        <w:rPr>
          <w:rFonts w:ascii="Times New Roman" w:hAnsi="Times New Roman"/>
          <w:sz w:val="28"/>
          <w:szCs w:val="28"/>
        </w:rPr>
        <w:t>).</w:t>
      </w:r>
    </w:p>
    <w:p w:rsidR="004F672D" w:rsidRPr="0073000D" w:rsidRDefault="004F672D" w:rsidP="00CE2A23">
      <w:pPr>
        <w:pStyle w:val="1"/>
        <w:numPr>
          <w:ilvl w:val="0"/>
          <w:numId w:val="1"/>
        </w:numPr>
        <w:tabs>
          <w:tab w:val="left" w:pos="560"/>
          <w:tab w:val="left" w:pos="2280"/>
          <w:tab w:val="left" w:pos="3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CF1">
        <w:rPr>
          <w:rFonts w:ascii="Times New Roman" w:hAnsi="Times New Roman"/>
          <w:sz w:val="28"/>
          <w:szCs w:val="28"/>
        </w:rPr>
        <w:t xml:space="preserve">    Опубликовать настоящее постановление в установленном порядке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Чудиновского</w:t>
      </w:r>
      <w:r w:rsidRPr="00DF0CF1">
        <w:rPr>
          <w:rFonts w:ascii="Times New Roman" w:hAnsi="Times New Roman"/>
          <w:sz w:val="28"/>
          <w:szCs w:val="28"/>
        </w:rPr>
        <w:t xml:space="preserve"> сельского поселения Октябрьского муниципального района.</w:t>
      </w:r>
    </w:p>
    <w:p w:rsidR="004F672D" w:rsidRPr="0073000D" w:rsidRDefault="004F672D" w:rsidP="00CE2A2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3000D">
        <w:rPr>
          <w:rFonts w:ascii="Times New Roman" w:hAnsi="Times New Roman"/>
          <w:sz w:val="28"/>
          <w:szCs w:val="28"/>
        </w:rPr>
        <w:t xml:space="preserve">   Организацию выполнения </w:t>
      </w:r>
      <w:r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4F672D" w:rsidRPr="000B2382" w:rsidRDefault="004F672D" w:rsidP="00CE2A2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B2382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 w:rsidR="004F672D" w:rsidRPr="00805312" w:rsidRDefault="004F672D" w:rsidP="00CE2A23">
      <w:pPr>
        <w:pStyle w:val="1"/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4F672D" w:rsidRPr="000B2382" w:rsidRDefault="004F672D" w:rsidP="00CE2A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72D" w:rsidRDefault="004F672D" w:rsidP="00CE2A23">
      <w:pPr>
        <w:spacing w:after="0"/>
        <w:rPr>
          <w:rFonts w:ascii="Times New Roman" w:hAnsi="Times New Roman"/>
          <w:sz w:val="28"/>
          <w:szCs w:val="28"/>
        </w:rPr>
      </w:pPr>
    </w:p>
    <w:p w:rsidR="004F672D" w:rsidRPr="000B2382" w:rsidRDefault="004F672D" w:rsidP="00CE2A23">
      <w:pPr>
        <w:spacing w:after="0"/>
        <w:rPr>
          <w:rFonts w:ascii="Times New Roman" w:hAnsi="Times New Roman"/>
          <w:sz w:val="28"/>
          <w:szCs w:val="28"/>
        </w:rPr>
      </w:pPr>
    </w:p>
    <w:p w:rsidR="004F672D" w:rsidRDefault="004F672D" w:rsidP="00CE2A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Глава Чудиновского </w:t>
      </w:r>
    </w:p>
    <w:p w:rsidR="004F672D" w:rsidRPr="000B2382" w:rsidRDefault="004F672D" w:rsidP="00CE2A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сельского поселения                                                 Деревянко П.П.</w:t>
      </w:r>
    </w:p>
    <w:p w:rsidR="004F672D" w:rsidRPr="000B2382" w:rsidRDefault="004F672D" w:rsidP="00CE2A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672D" w:rsidRDefault="004F672D" w:rsidP="00CE2A23">
      <w:pPr>
        <w:spacing w:after="0" w:line="240" w:lineRule="auto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4F672D" w:rsidRDefault="004F672D"/>
    <w:p w:rsidR="004F672D" w:rsidRDefault="004F672D"/>
    <w:p w:rsidR="004F672D" w:rsidRDefault="004F672D"/>
    <w:p w:rsidR="004F672D" w:rsidRDefault="004F672D"/>
    <w:p w:rsidR="004F672D" w:rsidRDefault="004F672D"/>
    <w:p w:rsidR="004F672D" w:rsidRDefault="004F672D"/>
    <w:p w:rsidR="004F672D" w:rsidRDefault="004F672D"/>
    <w:p w:rsidR="004F672D" w:rsidRDefault="004F672D"/>
    <w:p w:rsidR="004F672D" w:rsidRDefault="004F672D"/>
    <w:p w:rsidR="004F672D" w:rsidRDefault="004F672D"/>
    <w:p w:rsidR="004F672D" w:rsidRDefault="004F672D"/>
    <w:p w:rsidR="004F672D" w:rsidRDefault="004F672D"/>
    <w:p w:rsidR="004F672D" w:rsidRDefault="004F672D"/>
    <w:p w:rsidR="004F672D" w:rsidRDefault="004F672D"/>
    <w:p w:rsidR="004F672D" w:rsidRDefault="004F672D"/>
    <w:p w:rsidR="004F672D" w:rsidRDefault="004F672D"/>
    <w:p w:rsidR="004F672D" w:rsidRDefault="004F672D"/>
    <w:p w:rsidR="004F672D" w:rsidRDefault="004F672D" w:rsidP="009F6361">
      <w:pPr>
        <w:ind w:left="5387"/>
        <w:contextualSpacing/>
        <w:jc w:val="right"/>
        <w:rPr>
          <w:rStyle w:val="a"/>
          <w:rFonts w:ascii="Times New Roman" w:hAnsi="Times New Roman"/>
          <w:b w:val="0"/>
          <w:bCs/>
          <w:sz w:val="28"/>
          <w:szCs w:val="28"/>
        </w:rPr>
      </w:pPr>
    </w:p>
    <w:p w:rsidR="004F672D" w:rsidRDefault="004F672D" w:rsidP="009F6361">
      <w:pPr>
        <w:ind w:left="5387"/>
        <w:contextualSpacing/>
        <w:jc w:val="right"/>
        <w:rPr>
          <w:rStyle w:val="a"/>
          <w:rFonts w:ascii="Times New Roman" w:hAnsi="Times New Roman"/>
          <w:b w:val="0"/>
          <w:bCs/>
          <w:sz w:val="28"/>
          <w:szCs w:val="28"/>
        </w:rPr>
      </w:pPr>
    </w:p>
    <w:p w:rsidR="004F672D" w:rsidRDefault="004F672D" w:rsidP="009F6361">
      <w:pPr>
        <w:ind w:left="5387"/>
        <w:contextualSpacing/>
        <w:jc w:val="right"/>
        <w:rPr>
          <w:rStyle w:val="a"/>
          <w:rFonts w:ascii="Times New Roman" w:hAnsi="Times New Roman"/>
          <w:b w:val="0"/>
          <w:bCs/>
          <w:sz w:val="28"/>
          <w:szCs w:val="28"/>
        </w:rPr>
      </w:pPr>
    </w:p>
    <w:p w:rsidR="004F672D" w:rsidRDefault="004F672D" w:rsidP="009F6361">
      <w:pPr>
        <w:ind w:left="5387"/>
        <w:contextualSpacing/>
        <w:jc w:val="right"/>
        <w:rPr>
          <w:rStyle w:val="a"/>
          <w:rFonts w:ascii="Times New Roman" w:hAnsi="Times New Roman"/>
          <w:b w:val="0"/>
          <w:bCs/>
          <w:sz w:val="28"/>
          <w:szCs w:val="28"/>
        </w:rPr>
      </w:pPr>
    </w:p>
    <w:p w:rsidR="004F672D" w:rsidRDefault="004F672D" w:rsidP="009F6361">
      <w:pPr>
        <w:ind w:left="5387"/>
        <w:contextualSpacing/>
        <w:jc w:val="right"/>
        <w:rPr>
          <w:rStyle w:val="a"/>
          <w:rFonts w:ascii="Times New Roman" w:hAnsi="Times New Roman"/>
          <w:b w:val="0"/>
          <w:bCs/>
          <w:sz w:val="28"/>
          <w:szCs w:val="28"/>
        </w:rPr>
      </w:pPr>
    </w:p>
    <w:p w:rsidR="004F672D" w:rsidRDefault="004F672D" w:rsidP="009F6361">
      <w:pPr>
        <w:ind w:left="5387"/>
        <w:contextualSpacing/>
        <w:jc w:val="right"/>
        <w:rPr>
          <w:rStyle w:val="a"/>
          <w:rFonts w:ascii="Times New Roman" w:hAnsi="Times New Roman"/>
          <w:b w:val="0"/>
          <w:bCs/>
          <w:sz w:val="28"/>
          <w:szCs w:val="28"/>
        </w:rPr>
      </w:pPr>
    </w:p>
    <w:p w:rsidR="004F672D" w:rsidRDefault="004F672D" w:rsidP="009F6361">
      <w:pPr>
        <w:ind w:left="5387"/>
        <w:contextualSpacing/>
        <w:jc w:val="right"/>
        <w:rPr>
          <w:rStyle w:val="a"/>
          <w:rFonts w:ascii="Times New Roman" w:hAnsi="Times New Roman"/>
          <w:b w:val="0"/>
          <w:bCs/>
          <w:sz w:val="28"/>
          <w:szCs w:val="28"/>
        </w:rPr>
      </w:pPr>
    </w:p>
    <w:p w:rsidR="004F672D" w:rsidRPr="003E1518" w:rsidRDefault="004F672D" w:rsidP="009F6361">
      <w:pPr>
        <w:ind w:left="5387"/>
        <w:contextualSpacing/>
        <w:jc w:val="right"/>
        <w:rPr>
          <w:rFonts w:ascii="Times New Roman" w:hAnsi="Times New Roman"/>
          <w:sz w:val="28"/>
          <w:szCs w:val="28"/>
        </w:rPr>
      </w:pPr>
      <w:r w:rsidRPr="003E1518">
        <w:rPr>
          <w:rStyle w:val="a"/>
          <w:rFonts w:ascii="Times New Roman" w:hAnsi="Times New Roman"/>
          <w:b w:val="0"/>
          <w:bCs/>
          <w:sz w:val="28"/>
          <w:szCs w:val="28"/>
        </w:rPr>
        <w:t>П</w:t>
      </w:r>
      <w:r w:rsidRPr="003E1518">
        <w:rPr>
          <w:rFonts w:ascii="Times New Roman" w:hAnsi="Times New Roman"/>
          <w:sz w:val="28"/>
          <w:szCs w:val="28"/>
        </w:rPr>
        <w:t>риложение</w:t>
      </w:r>
    </w:p>
    <w:p w:rsidR="004F672D" w:rsidRPr="003E1518" w:rsidRDefault="004F672D" w:rsidP="009F6361">
      <w:pPr>
        <w:ind w:left="5387"/>
        <w:contextualSpacing/>
        <w:jc w:val="right"/>
        <w:rPr>
          <w:rFonts w:ascii="Times New Roman" w:hAnsi="Times New Roman"/>
          <w:sz w:val="28"/>
          <w:szCs w:val="28"/>
        </w:rPr>
      </w:pPr>
      <w:r w:rsidRPr="003E151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>Чудиновского</w:t>
      </w:r>
      <w:r w:rsidRPr="003E151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3E1518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F672D" w:rsidRDefault="004F672D" w:rsidP="009F6361">
      <w:pPr>
        <w:pStyle w:val="a2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12.12.2019 г. № 64</w:t>
      </w:r>
    </w:p>
    <w:p w:rsidR="004F672D" w:rsidRPr="00592345" w:rsidRDefault="004F672D" w:rsidP="009F6361"/>
    <w:p w:rsidR="004F672D" w:rsidRPr="00592345" w:rsidRDefault="004F672D" w:rsidP="009F6361">
      <w:pPr>
        <w:jc w:val="center"/>
        <w:rPr>
          <w:rFonts w:ascii="Times New Roman" w:hAnsi="Times New Roman"/>
          <w:b/>
          <w:sz w:val="28"/>
          <w:szCs w:val="28"/>
        </w:rPr>
      </w:pPr>
      <w:r w:rsidRPr="00592345">
        <w:rPr>
          <w:rFonts w:ascii="Times New Roman" w:hAnsi="Times New Roman"/>
          <w:b/>
          <w:sz w:val="28"/>
          <w:szCs w:val="28"/>
        </w:rPr>
        <w:t>Программа</w:t>
      </w:r>
    </w:p>
    <w:p w:rsidR="004F672D" w:rsidRDefault="004F672D" w:rsidP="009F6361">
      <w:pPr>
        <w:jc w:val="center"/>
        <w:rPr>
          <w:rFonts w:ascii="Times New Roman" w:hAnsi="Times New Roman"/>
          <w:b/>
          <w:sz w:val="28"/>
          <w:szCs w:val="28"/>
        </w:rPr>
      </w:pPr>
      <w:r w:rsidRPr="00592345">
        <w:rPr>
          <w:rFonts w:ascii="Times New Roman" w:hAnsi="Times New Roman"/>
          <w:b/>
          <w:sz w:val="28"/>
          <w:szCs w:val="28"/>
        </w:rPr>
        <w:t>профилактики нарушений обязательных тре</w:t>
      </w:r>
      <w:r>
        <w:rPr>
          <w:rFonts w:ascii="Times New Roman" w:hAnsi="Times New Roman"/>
          <w:b/>
          <w:sz w:val="28"/>
          <w:szCs w:val="28"/>
        </w:rPr>
        <w:t>бований при осуществлении</w:t>
      </w:r>
      <w:r w:rsidRPr="00592345">
        <w:rPr>
          <w:rFonts w:ascii="Times New Roman" w:hAnsi="Times New Roman"/>
          <w:b/>
          <w:sz w:val="28"/>
          <w:szCs w:val="28"/>
        </w:rPr>
        <w:t xml:space="preserve"> муниципального контроля</w:t>
      </w:r>
      <w:r>
        <w:rPr>
          <w:rFonts w:ascii="Times New Roman" w:hAnsi="Times New Roman"/>
          <w:b/>
          <w:sz w:val="28"/>
          <w:szCs w:val="28"/>
        </w:rPr>
        <w:t xml:space="preserve"> за  сохранностью</w:t>
      </w:r>
      <w:r w:rsidRPr="00592345">
        <w:rPr>
          <w:rFonts w:ascii="Times New Roman" w:hAnsi="Times New Roman"/>
          <w:b/>
          <w:sz w:val="28"/>
          <w:szCs w:val="28"/>
        </w:rPr>
        <w:t xml:space="preserve"> автомобильных дорог  общего пользования местного значения на территории </w:t>
      </w:r>
      <w:r w:rsidRPr="00B56578">
        <w:rPr>
          <w:rFonts w:ascii="Times New Roman" w:hAnsi="Times New Roman"/>
          <w:b/>
          <w:sz w:val="28"/>
          <w:szCs w:val="28"/>
        </w:rPr>
        <w:t>Чудиновского</w:t>
      </w:r>
      <w:r w:rsidRPr="00592345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</w:p>
    <w:p w:rsidR="004F672D" w:rsidRPr="00592345" w:rsidRDefault="004F672D" w:rsidP="009F6361">
      <w:pPr>
        <w:jc w:val="center"/>
        <w:rPr>
          <w:rFonts w:ascii="Times New Roman" w:hAnsi="Times New Roman"/>
          <w:b/>
          <w:sz w:val="28"/>
          <w:szCs w:val="28"/>
        </w:rPr>
      </w:pPr>
      <w:r w:rsidRPr="00592345">
        <w:rPr>
          <w:rFonts w:ascii="Times New Roman" w:hAnsi="Times New Roman"/>
          <w:b/>
          <w:sz w:val="28"/>
          <w:szCs w:val="28"/>
        </w:rPr>
        <w:t xml:space="preserve">Октябрьского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 Челябинской области</w:t>
      </w:r>
      <w:r w:rsidRPr="00592345">
        <w:rPr>
          <w:rFonts w:ascii="Times New Roman" w:hAnsi="Times New Roman"/>
          <w:b/>
          <w:sz w:val="28"/>
          <w:szCs w:val="28"/>
        </w:rPr>
        <w:t xml:space="preserve"> </w:t>
      </w:r>
    </w:p>
    <w:p w:rsidR="004F672D" w:rsidRPr="00592345" w:rsidRDefault="004F672D" w:rsidP="009F6361">
      <w:pPr>
        <w:jc w:val="center"/>
        <w:rPr>
          <w:rFonts w:ascii="Times New Roman" w:hAnsi="Times New Roman"/>
          <w:b/>
          <w:sz w:val="28"/>
          <w:szCs w:val="28"/>
        </w:rPr>
      </w:pPr>
      <w:r w:rsidRPr="00592345">
        <w:rPr>
          <w:rFonts w:ascii="Times New Roman" w:hAnsi="Times New Roman"/>
          <w:b/>
          <w:sz w:val="28"/>
          <w:szCs w:val="28"/>
        </w:rPr>
        <w:t>на 2020 год и плановый период 2021 - 2022 гг.</w:t>
      </w:r>
    </w:p>
    <w:p w:rsidR="004F672D" w:rsidRPr="00B56578" w:rsidRDefault="004F672D" w:rsidP="009F6361">
      <w:pPr>
        <w:pStyle w:val="Heading3"/>
        <w:spacing w:before="0" w:after="0" w:line="360" w:lineRule="auto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56578">
        <w:rPr>
          <w:rFonts w:ascii="Times New Roman" w:hAnsi="Times New Roman" w:cs="Times New Roman"/>
          <w:b w:val="0"/>
          <w:color w:val="auto"/>
          <w:sz w:val="28"/>
          <w:szCs w:val="28"/>
        </w:rPr>
        <w:t>Паспорт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413"/>
        <w:gridCol w:w="7724"/>
      </w:tblGrid>
      <w:tr w:rsidR="004F672D" w:rsidRPr="00BB48BB" w:rsidTr="00BC56AE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нарушений обязательных требований  при осуществлении муниципального контроля</w:t>
            </w:r>
            <w:r w:rsidRPr="00BB48BB">
              <w:rPr>
                <w:rFonts w:ascii="Times New Roman" w:hAnsi="Times New Roman"/>
                <w:sz w:val="28"/>
                <w:szCs w:val="28"/>
              </w:rPr>
              <w:t xml:space="preserve"> за  сохранностью автомобильных дорог  общего пользования местного значения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Чудиновского</w:t>
            </w:r>
            <w:r w:rsidRPr="00BB48B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Октябрьского муниципального района</w:t>
            </w: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Челябинской области на 2020 год и плановый период 2021 - 2022 гг.</w:t>
            </w:r>
          </w:p>
        </w:tc>
      </w:tr>
      <w:tr w:rsidR="004F672D" w:rsidRPr="00BB48BB" w:rsidTr="00BC56AE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48BB">
              <w:rPr>
                <w:rStyle w:val="a0"/>
                <w:rFonts w:ascii="Times New Roman" w:hAnsi="Times New Roman"/>
                <w:b w:val="0"/>
                <w:sz w:val="28"/>
                <w:szCs w:val="28"/>
              </w:rPr>
              <w:t>Федеральный Закон</w:t>
            </w: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г. № 131-ФЗ "Об общих принципах организации местного самоуправления в Российской Федерации";</w:t>
            </w:r>
          </w:p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48BB">
              <w:rPr>
                <w:rStyle w:val="a0"/>
                <w:rFonts w:ascii="Times New Roman" w:hAnsi="Times New Roman"/>
                <w:b w:val="0"/>
                <w:sz w:val="28"/>
                <w:szCs w:val="28"/>
              </w:rPr>
              <w:t>Федеральный закон</w:t>
            </w: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48BB">
              <w:rPr>
                <w:rStyle w:val="a0"/>
                <w:rFonts w:ascii="Times New Roman" w:hAnsi="Times New Roman"/>
                <w:b w:val="0"/>
                <w:sz w:val="28"/>
                <w:szCs w:val="28"/>
              </w:rPr>
              <w:t>Постановление</w:t>
            </w: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26.12.2018 г.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4F672D" w:rsidRPr="00BB48BB" w:rsidTr="00BC56AE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Чудиновского</w:t>
            </w: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Октябрьского муниципального района Челябинской области (далее - Администрация поселения)</w:t>
            </w:r>
          </w:p>
        </w:tc>
      </w:tr>
      <w:tr w:rsidR="004F672D" w:rsidRPr="00BB48BB" w:rsidTr="00BC56AE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Челябинской области (далее - требований, установленных законодательством РФ);</w:t>
            </w:r>
          </w:p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- устранение причин, факторов и условий, способствующих нарушениям обязательных требований, установленных законодательством РФ</w:t>
            </w:r>
          </w:p>
        </w:tc>
      </w:tr>
      <w:tr w:rsidR="004F672D" w:rsidRPr="00BB48BB" w:rsidTr="00BC56AE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- повышение правовой культуры руководителей юридических лиц и индивидуальных предпринимателей</w:t>
            </w:r>
          </w:p>
        </w:tc>
      </w:tr>
      <w:tr w:rsidR="004F672D" w:rsidRPr="00BB48BB" w:rsidTr="00BC56AE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2020 год и плановый период 2021-2022 годов</w:t>
            </w:r>
          </w:p>
        </w:tc>
      </w:tr>
      <w:tr w:rsidR="004F672D" w:rsidRPr="00BB48BB" w:rsidTr="00BC56AE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4F672D" w:rsidRPr="00BB48BB" w:rsidTr="00BC56AE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Чудиновского</w:t>
            </w: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требований законодательства РФ;</w:t>
            </w:r>
          </w:p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4F672D" w:rsidRPr="00BB48BB" w:rsidTr="00BC56AE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72D" w:rsidRPr="00BB48BB" w:rsidRDefault="004F672D" w:rsidP="00BC56AE">
            <w:pPr>
              <w:pStyle w:val="a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Подпрограммы отсутствуют</w:t>
            </w:r>
          </w:p>
        </w:tc>
      </w:tr>
    </w:tbl>
    <w:p w:rsidR="004F672D" w:rsidRDefault="004F672D" w:rsidP="009F6361">
      <w:pPr>
        <w:pStyle w:val="Heading3"/>
        <w:spacing w:before="0" w:after="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F672D" w:rsidRDefault="004F672D" w:rsidP="009F6361"/>
    <w:p w:rsidR="004F672D" w:rsidRDefault="004F672D" w:rsidP="009F6361"/>
    <w:p w:rsidR="004F672D" w:rsidRPr="00CF2D15" w:rsidRDefault="004F672D" w:rsidP="009F6361"/>
    <w:p w:rsidR="004F672D" w:rsidRDefault="004F672D" w:rsidP="009F6361">
      <w:pPr>
        <w:pStyle w:val="Heading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4F672D" w:rsidRDefault="004F672D" w:rsidP="009F6361">
      <w:pPr>
        <w:pStyle w:val="Heading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4F672D" w:rsidRPr="001B616C" w:rsidRDefault="004F672D" w:rsidP="009F6361">
      <w:pPr>
        <w:pStyle w:val="Heading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1. Анализ  и оценка состояния подконтрольной сферы</w:t>
      </w:r>
    </w:p>
    <w:p w:rsidR="004F672D" w:rsidRPr="00C931E6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E1518">
        <w:rPr>
          <w:rFonts w:ascii="Times New Roman" w:hAnsi="Times New Roman"/>
          <w:sz w:val="28"/>
          <w:szCs w:val="28"/>
        </w:rPr>
        <w:t xml:space="preserve">1.1 На территории </w:t>
      </w:r>
      <w:r>
        <w:rPr>
          <w:rFonts w:ascii="Times New Roman" w:hAnsi="Times New Roman"/>
          <w:sz w:val="28"/>
          <w:szCs w:val="28"/>
        </w:rPr>
        <w:t>Чудиновского</w:t>
      </w:r>
      <w:r w:rsidRPr="003E1518">
        <w:rPr>
          <w:rFonts w:ascii="Times New Roman" w:hAnsi="Times New Roman"/>
          <w:sz w:val="28"/>
          <w:szCs w:val="28"/>
        </w:rPr>
        <w:t xml:space="preserve"> сельского поселения осуществляется му</w:t>
      </w:r>
      <w:r>
        <w:rPr>
          <w:rFonts w:ascii="Times New Roman" w:hAnsi="Times New Roman"/>
          <w:sz w:val="28"/>
          <w:szCs w:val="28"/>
        </w:rPr>
        <w:t>ниципальный контроль в  сфере</w:t>
      </w:r>
      <w:r w:rsidRPr="003E1518">
        <w:rPr>
          <w:rFonts w:ascii="Times New Roman" w:hAnsi="Times New Roman"/>
          <w:sz w:val="28"/>
          <w:szCs w:val="28"/>
        </w:rPr>
        <w:t xml:space="preserve"> </w:t>
      </w:r>
      <w:r w:rsidRPr="00C931E6">
        <w:rPr>
          <w:rFonts w:ascii="Times New Roman" w:hAnsi="Times New Roman"/>
          <w:sz w:val="28"/>
          <w:szCs w:val="28"/>
        </w:rPr>
        <w:t xml:space="preserve"> сохранности автомобильных дорог местн</w:t>
      </w:r>
      <w:r>
        <w:rPr>
          <w:rFonts w:ascii="Times New Roman" w:hAnsi="Times New Roman"/>
          <w:sz w:val="28"/>
          <w:szCs w:val="28"/>
        </w:rPr>
        <w:t>ого значения.</w:t>
      </w:r>
    </w:p>
    <w:p w:rsidR="004F672D" w:rsidRPr="003E1518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E1518">
        <w:rPr>
          <w:rFonts w:ascii="Times New Roman" w:hAnsi="Times New Roman"/>
          <w:sz w:val="28"/>
          <w:szCs w:val="28"/>
        </w:rPr>
        <w:t>1.2 Функции муниципального контроля осущест</w:t>
      </w:r>
      <w:r>
        <w:rPr>
          <w:rFonts w:ascii="Times New Roman" w:hAnsi="Times New Roman"/>
          <w:sz w:val="28"/>
          <w:szCs w:val="28"/>
        </w:rPr>
        <w:t>вляют должностные лица</w:t>
      </w:r>
      <w:r w:rsidRPr="003E1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Чудиновского</w:t>
      </w:r>
      <w:r w:rsidRPr="003E1518">
        <w:rPr>
          <w:rFonts w:ascii="Times New Roman" w:hAnsi="Times New Roman"/>
          <w:sz w:val="28"/>
          <w:szCs w:val="28"/>
        </w:rPr>
        <w:t xml:space="preserve"> сельского поселения на основании распоряжения главы поселения.</w:t>
      </w:r>
    </w:p>
    <w:p w:rsidR="004F672D" w:rsidRPr="003E1518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В соответствие</w:t>
      </w:r>
      <w:r w:rsidRPr="003E1518">
        <w:rPr>
          <w:rFonts w:ascii="Times New Roman" w:hAnsi="Times New Roman"/>
          <w:sz w:val="28"/>
          <w:szCs w:val="28"/>
        </w:rPr>
        <w:t xml:space="preserve">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>
        <w:rPr>
          <w:rFonts w:ascii="Times New Roman" w:hAnsi="Times New Roman"/>
          <w:sz w:val="28"/>
          <w:szCs w:val="28"/>
        </w:rPr>
        <w:t>Чудиновского</w:t>
      </w:r>
      <w:r w:rsidRPr="003E1518">
        <w:rPr>
          <w:rFonts w:ascii="Times New Roman" w:hAnsi="Times New Roman"/>
          <w:sz w:val="28"/>
          <w:szCs w:val="28"/>
        </w:rPr>
        <w:t xml:space="preserve"> сельского поселения нормативных правовых актов Р</w:t>
      </w:r>
      <w:r>
        <w:rPr>
          <w:rFonts w:ascii="Times New Roman" w:hAnsi="Times New Roman"/>
          <w:sz w:val="28"/>
          <w:szCs w:val="28"/>
        </w:rPr>
        <w:t>оссийской Федерации, Челябинской</w:t>
      </w:r>
      <w:r w:rsidRPr="003E1518">
        <w:rPr>
          <w:rFonts w:ascii="Times New Roman" w:hAnsi="Times New Roman"/>
          <w:sz w:val="28"/>
          <w:szCs w:val="28"/>
        </w:rPr>
        <w:t xml:space="preserve"> области и </w:t>
      </w:r>
      <w:r>
        <w:rPr>
          <w:rFonts w:ascii="Times New Roman" w:hAnsi="Times New Roman"/>
          <w:sz w:val="28"/>
          <w:szCs w:val="28"/>
        </w:rPr>
        <w:t>Подовинного</w:t>
      </w:r>
      <w:r w:rsidRPr="003E151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F672D" w:rsidRPr="003E1518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E1518">
        <w:rPr>
          <w:rFonts w:ascii="Times New Roman" w:hAnsi="Times New Roman"/>
          <w:sz w:val="28"/>
          <w:szCs w:val="28"/>
        </w:rPr>
        <w:t xml:space="preserve">1.4 Объектами профилактических мероприятий при осуществлении муниципального контроля за соблюдением требований законодательства в соответствующей сфере на территории </w:t>
      </w:r>
      <w:r>
        <w:rPr>
          <w:rFonts w:ascii="Times New Roman" w:hAnsi="Times New Roman"/>
          <w:sz w:val="28"/>
          <w:szCs w:val="28"/>
        </w:rPr>
        <w:t>Чудиновского</w:t>
      </w:r>
      <w:r w:rsidRPr="003E1518">
        <w:rPr>
          <w:rFonts w:ascii="Times New Roman" w:hAnsi="Times New Roman"/>
          <w:sz w:val="28"/>
          <w:szCs w:val="28"/>
        </w:rPr>
        <w:t xml:space="preserve"> сельского поселения являются юридические лица, индивидуальные предприниматели, граждане (подконтрольные субъекты).</w:t>
      </w:r>
    </w:p>
    <w:p w:rsidR="004F672D" w:rsidRPr="003E1518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В 2017-2019</w:t>
      </w:r>
      <w:r w:rsidRPr="003E1518">
        <w:rPr>
          <w:rFonts w:ascii="Times New Roman" w:hAnsi="Times New Roman"/>
          <w:sz w:val="28"/>
          <w:szCs w:val="28"/>
        </w:rPr>
        <w:t xml:space="preserve"> годах муниципальный контроль </w:t>
      </w:r>
      <w:r>
        <w:rPr>
          <w:rFonts w:ascii="Times New Roman" w:hAnsi="Times New Roman"/>
          <w:sz w:val="28"/>
          <w:szCs w:val="28"/>
        </w:rPr>
        <w:t>в сфере</w:t>
      </w:r>
      <w:r w:rsidRPr="00C931E6">
        <w:rPr>
          <w:rFonts w:ascii="Times New Roman" w:hAnsi="Times New Roman"/>
          <w:sz w:val="28"/>
          <w:szCs w:val="28"/>
        </w:rPr>
        <w:t xml:space="preserve"> сохранности автомобильных дорог местного зн</w:t>
      </w:r>
      <w:r>
        <w:rPr>
          <w:rFonts w:ascii="Times New Roman" w:hAnsi="Times New Roman"/>
          <w:sz w:val="28"/>
          <w:szCs w:val="28"/>
        </w:rPr>
        <w:t>ачения на территории поселения</w:t>
      </w:r>
      <w:r w:rsidRPr="00C9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3E1518">
        <w:rPr>
          <w:rFonts w:ascii="Times New Roman" w:hAnsi="Times New Roman"/>
          <w:sz w:val="28"/>
          <w:szCs w:val="28"/>
        </w:rPr>
        <w:t xml:space="preserve">осуществлялся </w:t>
      </w:r>
    </w:p>
    <w:p w:rsidR="004F672D" w:rsidRPr="003E1518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установлено</w:t>
      </w:r>
      <w:r w:rsidRPr="003E1518">
        <w:rPr>
          <w:rFonts w:ascii="Times New Roman" w:hAnsi="Times New Roman"/>
          <w:sz w:val="28"/>
          <w:szCs w:val="28"/>
        </w:rPr>
        <w:t>, основными причинами нарушений обязательных требований, установленных федеральными законам</w:t>
      </w:r>
      <w:r>
        <w:rPr>
          <w:rFonts w:ascii="Times New Roman" w:hAnsi="Times New Roman"/>
          <w:sz w:val="28"/>
          <w:szCs w:val="28"/>
        </w:rPr>
        <w:t>и, законодательством Челябинской</w:t>
      </w:r>
      <w:r w:rsidRPr="003E1518">
        <w:rPr>
          <w:rFonts w:ascii="Times New Roman" w:hAnsi="Times New Roman"/>
          <w:sz w:val="28"/>
          <w:szCs w:val="28"/>
        </w:rPr>
        <w:t xml:space="preserve"> области в сфере муниципального контроля в соответствующей сфере (далее - обязательные требования), являются:</w:t>
      </w:r>
    </w:p>
    <w:p w:rsidR="004F672D" w:rsidRPr="003E1518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E1518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518">
        <w:rPr>
          <w:rFonts w:ascii="Times New Roman" w:hAnsi="Times New Roman"/>
          <w:sz w:val="28"/>
          <w:szCs w:val="28"/>
        </w:rPr>
        <w:t>не сформировано понимание исполнения обязательных требований в соответствующей сфере у подконтрольных субъектов;</w:t>
      </w:r>
    </w:p>
    <w:p w:rsidR="004F672D" w:rsidRPr="003E1518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E1518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518">
        <w:rPr>
          <w:rFonts w:ascii="Times New Roman" w:hAnsi="Times New Roman"/>
          <w:sz w:val="28"/>
          <w:szCs w:val="28"/>
        </w:rPr>
        <w:t>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4F672D" w:rsidRPr="003E1518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E1518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518">
        <w:rPr>
          <w:rFonts w:ascii="Times New Roman" w:hAnsi="Times New Roman"/>
          <w:sz w:val="28"/>
          <w:szCs w:val="28"/>
        </w:rPr>
        <w:t>не создана система обратной связи с подконтрольными субъектами по вопросам применения обязательных требований.</w:t>
      </w:r>
    </w:p>
    <w:p w:rsidR="004F672D" w:rsidRPr="00A113ED" w:rsidRDefault="004F672D" w:rsidP="009F6361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A113ED">
        <w:rPr>
          <w:rStyle w:val="a"/>
          <w:rFonts w:ascii="Times New Roman" w:hAnsi="Times New Roman"/>
          <w:b w:val="0"/>
          <w:bCs/>
          <w:sz w:val="28"/>
          <w:szCs w:val="28"/>
        </w:rPr>
        <w:t>Цели и задачи программы</w:t>
      </w:r>
      <w:r w:rsidRPr="00A113ED">
        <w:rPr>
          <w:rFonts w:ascii="Times New Roman" w:hAnsi="Times New Roman"/>
          <w:b/>
          <w:sz w:val="28"/>
          <w:szCs w:val="28"/>
        </w:rPr>
        <w:t>.</w:t>
      </w:r>
    </w:p>
    <w:p w:rsidR="004F672D" w:rsidRPr="003E1518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E1518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ая Программа разработана на 2020 год и плановый период 2021-2022</w:t>
      </w:r>
      <w:r w:rsidRPr="003E1518">
        <w:rPr>
          <w:rFonts w:ascii="Times New Roman" w:hAnsi="Times New Roman"/>
          <w:sz w:val="28"/>
          <w:szCs w:val="28"/>
        </w:rPr>
        <w:t xml:space="preserve"> гг. и определяет цели, задачи и порядок осуществления администрацией </w:t>
      </w:r>
      <w:r>
        <w:rPr>
          <w:rFonts w:ascii="Times New Roman" w:hAnsi="Times New Roman"/>
          <w:sz w:val="28"/>
          <w:szCs w:val="28"/>
        </w:rPr>
        <w:t>Чудиновского</w:t>
      </w:r>
      <w:r w:rsidRPr="003E1518">
        <w:rPr>
          <w:rFonts w:ascii="Times New Roman" w:hAnsi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требований.</w:t>
      </w:r>
    </w:p>
    <w:p w:rsidR="004F672D" w:rsidRPr="00A113ED" w:rsidRDefault="004F672D" w:rsidP="009F6361">
      <w:pPr>
        <w:pStyle w:val="Heading3"/>
        <w:spacing w:before="0" w:after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113ED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являются:</w:t>
      </w:r>
    </w:p>
    <w:p w:rsidR="004F672D" w:rsidRPr="003E1518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E15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518">
        <w:rPr>
          <w:rFonts w:ascii="Times New Roman" w:hAnsi="Times New Roman"/>
          <w:sz w:val="28"/>
          <w:szCs w:val="28"/>
        </w:rPr>
        <w:t>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F672D" w:rsidRPr="003E1518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E15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518">
        <w:rPr>
          <w:rFonts w:ascii="Times New Roman" w:hAnsi="Times New Roman"/>
          <w:sz w:val="28"/>
          <w:szCs w:val="28"/>
        </w:rPr>
        <w:t>предотвращение угрозы безопасности жизни и здоровья людей;</w:t>
      </w:r>
    </w:p>
    <w:p w:rsidR="004F672D" w:rsidRPr="001B616C" w:rsidRDefault="004F672D" w:rsidP="009F6361">
      <w:pPr>
        <w:spacing w:line="360" w:lineRule="auto"/>
        <w:ind w:firstLine="709"/>
        <w:contextualSpacing/>
        <w:rPr>
          <w:rStyle w:val="a"/>
          <w:rFonts w:ascii="Times New Roman" w:hAnsi="Times New Roman"/>
          <w:b w:val="0"/>
          <w:sz w:val="28"/>
          <w:szCs w:val="28"/>
        </w:rPr>
      </w:pPr>
      <w:r w:rsidRPr="003E15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518">
        <w:rPr>
          <w:rFonts w:ascii="Times New Roman" w:hAnsi="Times New Roman"/>
          <w:sz w:val="28"/>
          <w:szCs w:val="28"/>
        </w:rPr>
        <w:t>увеличение доли хозяйствующих субъектов, соблюдающих обязательные требования в соответствующей сфере.</w:t>
      </w:r>
    </w:p>
    <w:p w:rsidR="004F672D" w:rsidRPr="00A113ED" w:rsidRDefault="004F672D" w:rsidP="009F6361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A113ED">
        <w:rPr>
          <w:rStyle w:val="a"/>
          <w:rFonts w:ascii="Times New Roman" w:hAnsi="Times New Roman"/>
          <w:b w:val="0"/>
          <w:bCs/>
          <w:sz w:val="28"/>
          <w:szCs w:val="28"/>
        </w:rPr>
        <w:t>Задачами профилактической работы являются:</w:t>
      </w:r>
    </w:p>
    <w:p w:rsidR="004F672D" w:rsidRPr="003E1518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E1518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4F672D" w:rsidRPr="003E1518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E1518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4F672D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E1518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4F672D" w:rsidRPr="00A113ED" w:rsidRDefault="004F672D" w:rsidP="009F6361">
      <w:pPr>
        <w:pStyle w:val="Heading3"/>
        <w:spacing w:before="0" w:after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113ED">
        <w:rPr>
          <w:rFonts w:ascii="Times New Roman" w:hAnsi="Times New Roman" w:cs="Times New Roman"/>
          <w:b w:val="0"/>
          <w:color w:val="auto"/>
          <w:sz w:val="28"/>
          <w:szCs w:val="28"/>
        </w:rPr>
        <w:t>Целевые показатели Программы и их значения по годам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09"/>
        <w:gridCol w:w="776"/>
        <w:gridCol w:w="776"/>
        <w:gridCol w:w="776"/>
      </w:tblGrid>
      <w:tr w:rsidR="004F672D" w:rsidRPr="00BB48BB" w:rsidTr="00BC56AE">
        <w:tc>
          <w:tcPr>
            <w:tcW w:w="39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2D" w:rsidRPr="00BB48BB" w:rsidRDefault="004F672D" w:rsidP="00BC56AE">
            <w:pPr>
              <w:pStyle w:val="a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72D" w:rsidRPr="00BB48BB" w:rsidRDefault="004F672D" w:rsidP="00BC56AE">
            <w:pPr>
              <w:pStyle w:val="a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4F672D" w:rsidRPr="00BB48BB" w:rsidTr="00BC56AE">
        <w:tc>
          <w:tcPr>
            <w:tcW w:w="39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2D" w:rsidRPr="00BB48BB" w:rsidRDefault="004F672D" w:rsidP="00BC56AE">
            <w:pPr>
              <w:pStyle w:val="a1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2D" w:rsidRPr="00BB48BB" w:rsidRDefault="004F672D" w:rsidP="00BC56AE">
            <w:pPr>
              <w:pStyle w:val="a1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2D" w:rsidRPr="00BB48BB" w:rsidRDefault="004F672D" w:rsidP="00BC56AE">
            <w:pPr>
              <w:pStyle w:val="a1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72D" w:rsidRPr="00BB48BB" w:rsidRDefault="004F672D" w:rsidP="00BC56AE">
            <w:pPr>
              <w:pStyle w:val="a1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F672D" w:rsidRPr="00BB48BB" w:rsidTr="00BC56AE">
        <w:tc>
          <w:tcPr>
            <w:tcW w:w="3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Чудиновского</w:t>
            </w: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не менее (в ед.)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672D" w:rsidRPr="00BB48BB" w:rsidTr="00BC56AE">
        <w:tc>
          <w:tcPr>
            <w:tcW w:w="3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Увеличение доли мероприятий по информированию населения об обязательных требованиях в соответствующей сфере,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F672D" w:rsidRPr="00C336F7" w:rsidRDefault="004F672D" w:rsidP="009F6361"/>
    <w:p w:rsidR="004F672D" w:rsidRDefault="004F672D" w:rsidP="009F6361">
      <w:pPr>
        <w:pStyle w:val="Heading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2. Программные мероприятия</w:t>
      </w:r>
    </w:p>
    <w:p w:rsidR="004F672D" w:rsidRPr="00D67DD5" w:rsidRDefault="004F672D" w:rsidP="009F6361">
      <w:pPr>
        <w:spacing w:line="360" w:lineRule="auto"/>
      </w:pPr>
      <w:r w:rsidRPr="001642C7">
        <w:rPr>
          <w:rFonts w:ascii="Times New Roman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</w:t>
      </w:r>
      <w:r>
        <w:rPr>
          <w:rFonts w:ascii="Times New Roman" w:hAnsi="Times New Roman"/>
          <w:sz w:val="28"/>
          <w:szCs w:val="28"/>
        </w:rPr>
        <w:t>арушений в сфере</w:t>
      </w:r>
      <w:r w:rsidRPr="00D67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сохранности автомобильных дорог  общего пользования местного значения </w:t>
      </w:r>
      <w:r w:rsidRPr="00164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2020</w:t>
      </w:r>
      <w:r w:rsidRPr="001642C7">
        <w:rPr>
          <w:rFonts w:ascii="Times New Roman" w:hAnsi="Times New Roman"/>
          <w:sz w:val="28"/>
          <w:szCs w:val="28"/>
        </w:rPr>
        <w:t xml:space="preserve"> год и планируемый период</w:t>
      </w:r>
      <w:r>
        <w:rPr>
          <w:rFonts w:ascii="Times New Roman" w:hAnsi="Times New Roman"/>
          <w:sz w:val="28"/>
          <w:szCs w:val="28"/>
        </w:rPr>
        <w:t xml:space="preserve"> 2021-2022 гг.</w:t>
      </w:r>
    </w:p>
    <w:p w:rsidR="004F672D" w:rsidRPr="00D94CFF" w:rsidRDefault="004F672D" w:rsidP="009F6361">
      <w:pPr>
        <w:spacing w:line="360" w:lineRule="auto"/>
        <w:ind w:firstLine="260"/>
        <w:rPr>
          <w:rFonts w:ascii="Times New Roman" w:hAnsi="Times New Roman"/>
          <w:sz w:val="20"/>
          <w:szCs w:val="20"/>
        </w:rPr>
      </w:pPr>
      <w:r w:rsidRPr="00D94CFF">
        <w:rPr>
          <w:rFonts w:ascii="Times New Roman" w:hAnsi="Times New Roman"/>
          <w:sz w:val="28"/>
          <w:szCs w:val="28"/>
        </w:rPr>
        <w:t>Профилактическое мероприятие - мероприятие,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 отсутствие принуждения и рекомендательный характер мероприятий для подконтрольных субъектов;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направленность на выявление причин и факторов несоблюдения обязательных требований; отсутствие организационной связи с мероприятиями по контролю.</w:t>
      </w:r>
    </w:p>
    <w:p w:rsidR="004F672D" w:rsidRPr="00894AA6" w:rsidRDefault="004F672D" w:rsidP="009F6361">
      <w:pPr>
        <w:spacing w:line="360" w:lineRule="auto"/>
        <w:rPr>
          <w:rFonts w:ascii="Times New Roman" w:hAnsi="Times New Roman"/>
          <w:sz w:val="28"/>
          <w:szCs w:val="28"/>
        </w:rPr>
      </w:pPr>
      <w:r w:rsidRPr="00D94CFF">
        <w:rPr>
          <w:rFonts w:ascii="Times New Roman" w:hAnsi="Times New Roman"/>
          <w:sz w:val="28"/>
          <w:szCs w:val="28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</w:t>
      </w:r>
    </w:p>
    <w:p w:rsidR="004F672D" w:rsidRPr="00886CDB" w:rsidRDefault="004F672D" w:rsidP="009F6361"/>
    <w:p w:rsidR="004F672D" w:rsidRPr="00A113ED" w:rsidRDefault="004F672D" w:rsidP="009F6361">
      <w:pPr>
        <w:pStyle w:val="Heading3"/>
        <w:spacing w:before="0" w:after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13ED">
        <w:rPr>
          <w:rFonts w:ascii="Times New Roman" w:hAnsi="Times New Roman" w:cs="Times New Roman"/>
          <w:b w:val="0"/>
          <w:color w:val="auto"/>
          <w:sz w:val="28"/>
          <w:szCs w:val="28"/>
        </w:rPr>
        <w:t>План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график</w:t>
      </w:r>
      <w:r w:rsidRPr="00A11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11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мероприятий по профилактике нарушений на </w:t>
      </w:r>
      <w:smartTag w:uri="urn:schemas-microsoft-com:office:smarttags" w:element="metricconverter">
        <w:smartTagPr>
          <w:attr w:name="ProductID" w:val="2020 г"/>
        </w:smartTagPr>
        <w:r w:rsidRPr="00A113E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2020 г</w:t>
        </w:r>
      </w:smartTag>
    </w:p>
    <w:p w:rsidR="004F672D" w:rsidRPr="002D2D4C" w:rsidRDefault="004F672D" w:rsidP="009F636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58"/>
        <w:gridCol w:w="4740"/>
        <w:gridCol w:w="2152"/>
        <w:gridCol w:w="2587"/>
      </w:tblGrid>
      <w:tr w:rsidR="004F672D" w:rsidRPr="00BB48BB" w:rsidTr="00BC56AE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4F672D" w:rsidRPr="00BB48BB" w:rsidTr="00BC56AE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F672D" w:rsidRPr="00BB48BB" w:rsidTr="00BC56AE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Чудиновского</w:t>
            </w: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4F672D" w:rsidRPr="00BB48BB" w:rsidTr="00BC56AE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4F672D" w:rsidRPr="00BB48BB" w:rsidTr="00BC56AE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Чудиновского</w:t>
            </w: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4F672D" w:rsidRPr="00BB48BB" w:rsidTr="00BC56AE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BB48BB">
              <w:rPr>
                <w:rStyle w:val="a0"/>
                <w:rFonts w:ascii="Times New Roman" w:hAnsi="Times New Roman"/>
                <w:b w:val="0"/>
                <w:sz w:val="28"/>
                <w:szCs w:val="28"/>
              </w:rPr>
              <w:t>частями 5 - 7</w:t>
            </w:r>
            <w:r w:rsidRPr="00BB48BB">
              <w:rPr>
                <w:rStyle w:val="a0"/>
                <w:rFonts w:ascii="Times New Roman" w:hAnsi="Times New Roman"/>
                <w:sz w:val="28"/>
                <w:szCs w:val="28"/>
              </w:rPr>
              <w:t xml:space="preserve"> </w:t>
            </w:r>
            <w:r w:rsidRPr="00BB48BB">
              <w:rPr>
                <w:rStyle w:val="a0"/>
                <w:rFonts w:ascii="Times New Roman" w:hAnsi="Times New Roman"/>
                <w:b w:val="0"/>
                <w:sz w:val="28"/>
                <w:szCs w:val="28"/>
              </w:rPr>
              <w:t>статьи 8.2</w:t>
            </w: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4F672D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F672D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F672D" w:rsidRPr="003E1518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F672D" w:rsidRPr="00A113ED" w:rsidRDefault="004F672D" w:rsidP="009F6361">
      <w:pPr>
        <w:pStyle w:val="Heading3"/>
        <w:spacing w:before="0" w:after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113ED">
        <w:rPr>
          <w:rFonts w:ascii="Times New Roman" w:hAnsi="Times New Roman" w:cs="Times New Roman"/>
          <w:b w:val="0"/>
          <w:color w:val="auto"/>
          <w:sz w:val="28"/>
          <w:szCs w:val="28"/>
        </w:rPr>
        <w:t>Проект плана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графика</w:t>
      </w:r>
      <w:r w:rsidRPr="00A11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мероприятий по профилактике нарушений на 2021 и 2022 годы.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53"/>
        <w:gridCol w:w="4734"/>
        <w:gridCol w:w="2181"/>
        <w:gridCol w:w="2569"/>
      </w:tblGrid>
      <w:tr w:rsidR="004F672D" w:rsidRPr="00BB48BB" w:rsidTr="00BC56AE"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4F672D" w:rsidRPr="00BB48BB" w:rsidTr="00BC56AE"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F672D" w:rsidRPr="00BB48BB" w:rsidTr="00BC56AE"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Чудиновского</w:t>
            </w: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4F672D" w:rsidRPr="00BB48BB" w:rsidTr="00BC56AE"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72D" w:rsidRPr="00BB48BB" w:rsidTr="00BC56AE"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 и размещение на официальном сайте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Чудиновского</w:t>
            </w: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4F672D" w:rsidRPr="00BB48BB" w:rsidTr="00BC56AE"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BB48BB">
              <w:rPr>
                <w:rStyle w:val="a0"/>
                <w:rFonts w:ascii="Times New Roman" w:hAnsi="Times New Roman"/>
                <w:b w:val="0"/>
                <w:sz w:val="28"/>
                <w:szCs w:val="28"/>
              </w:rPr>
              <w:t>частями 5 - 7</w:t>
            </w:r>
            <w:r w:rsidRPr="00BB48BB">
              <w:rPr>
                <w:rStyle w:val="a0"/>
                <w:rFonts w:ascii="Times New Roman" w:hAnsi="Times New Roman"/>
                <w:sz w:val="28"/>
                <w:szCs w:val="28"/>
              </w:rPr>
              <w:t xml:space="preserve"> </w:t>
            </w:r>
            <w:r w:rsidRPr="00BB48BB">
              <w:rPr>
                <w:rStyle w:val="a0"/>
                <w:rFonts w:ascii="Times New Roman" w:hAnsi="Times New Roman"/>
                <w:b w:val="0"/>
                <w:sz w:val="28"/>
                <w:szCs w:val="28"/>
              </w:rPr>
              <w:t>статьи 8.2</w:t>
            </w: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F672D" w:rsidRPr="00BB48BB" w:rsidRDefault="004F672D" w:rsidP="00BC56AE">
            <w:pPr>
              <w:pStyle w:val="a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4F672D" w:rsidRDefault="004F672D" w:rsidP="009F636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F672D" w:rsidRPr="00D94CFF" w:rsidRDefault="004F672D" w:rsidP="009F636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94CFF">
        <w:rPr>
          <w:rFonts w:ascii="Times New Roman" w:hAnsi="Times New Roman"/>
          <w:sz w:val="28"/>
          <w:szCs w:val="28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 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4F672D" w:rsidRPr="003E1518" w:rsidRDefault="004F672D" w:rsidP="009F6361">
      <w:pPr>
        <w:pStyle w:val="Heading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F672D" w:rsidRDefault="004F672D" w:rsidP="009F6361">
      <w:pPr>
        <w:pStyle w:val="Heading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3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>. Оценка эффективности программы</w:t>
      </w:r>
    </w:p>
    <w:p w:rsidR="004F672D" w:rsidRPr="003E1518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E1518">
        <w:rPr>
          <w:rFonts w:ascii="Times New Roman" w:hAnsi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4F672D" w:rsidRPr="003E1518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E1518">
        <w:rPr>
          <w:rFonts w:ascii="Times New Roman" w:hAnsi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Чудиновского</w:t>
      </w:r>
      <w:r w:rsidRPr="003E1518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4F672D" w:rsidRPr="00A113ED" w:rsidRDefault="004F672D" w:rsidP="009F6361"/>
    <w:p w:rsidR="004F672D" w:rsidRPr="00A113ED" w:rsidRDefault="004F672D" w:rsidP="009F6361">
      <w:pPr>
        <w:pStyle w:val="Heading3"/>
        <w:spacing w:before="0" w:after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13ED">
        <w:rPr>
          <w:rFonts w:ascii="Times New Roman" w:hAnsi="Times New Roman" w:cs="Times New Roman"/>
          <w:b w:val="0"/>
          <w:color w:val="auto"/>
          <w:sz w:val="28"/>
          <w:szCs w:val="28"/>
        </w:rPr>
        <w:t>Отчетные показатели на 2020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49"/>
        <w:gridCol w:w="2788"/>
      </w:tblGrid>
      <w:tr w:rsidR="004F672D" w:rsidRPr="00BB48BB" w:rsidTr="00BC56A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4F672D" w:rsidRPr="00BB48BB" w:rsidTr="00BC56A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F672D" w:rsidRPr="00BB48BB" w:rsidTr="00BC56A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Не менее 50% опрошенных</w:t>
            </w:r>
          </w:p>
        </w:tc>
      </w:tr>
      <w:tr w:rsidR="004F672D" w:rsidRPr="00BB48BB" w:rsidTr="00BC56A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Не менее 50% опрошенных</w:t>
            </w:r>
          </w:p>
        </w:tc>
      </w:tr>
      <w:tr w:rsidR="004F672D" w:rsidRPr="00BB48BB" w:rsidTr="00BC56A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Чудиновского</w:t>
            </w: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Не менее 50% опрошенных</w:t>
            </w:r>
          </w:p>
        </w:tc>
      </w:tr>
      <w:tr w:rsidR="004F672D" w:rsidRPr="00BB48BB" w:rsidTr="00BC56A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Чудиновского</w:t>
            </w: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Не менее 50% опрошенных</w:t>
            </w:r>
          </w:p>
        </w:tc>
      </w:tr>
      <w:tr w:rsidR="004F672D" w:rsidRPr="00BB48BB" w:rsidTr="00BC56A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Не менее 50% опрошенных</w:t>
            </w:r>
          </w:p>
        </w:tc>
      </w:tr>
      <w:tr w:rsidR="004F672D" w:rsidRPr="00BB48BB" w:rsidTr="00BC56A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4F672D" w:rsidRPr="003E1518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F672D" w:rsidRPr="00A113ED" w:rsidRDefault="004F672D" w:rsidP="009F6361">
      <w:pPr>
        <w:pStyle w:val="Heading3"/>
        <w:spacing w:before="0" w:after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113ED">
        <w:rPr>
          <w:rFonts w:ascii="Times New Roman" w:hAnsi="Times New Roman" w:cs="Times New Roman"/>
          <w:b w:val="0"/>
          <w:color w:val="auto"/>
          <w:sz w:val="28"/>
          <w:szCs w:val="28"/>
        </w:rPr>
        <w:t>Проект отчетных показателей на 2021 и 2022 годы.</w:t>
      </w:r>
    </w:p>
    <w:p w:rsidR="004F672D" w:rsidRPr="003E1518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49"/>
        <w:gridCol w:w="2788"/>
      </w:tblGrid>
      <w:tr w:rsidR="004F672D" w:rsidRPr="00BB48BB" w:rsidTr="00BC56A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4F672D" w:rsidRPr="00BB48BB" w:rsidTr="00BC56A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F672D" w:rsidRPr="00BB48BB" w:rsidTr="00BC56A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4F672D" w:rsidRPr="00BB48BB" w:rsidTr="00BC56A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4F672D" w:rsidRPr="00BB48BB" w:rsidTr="00BC56A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Чудиновского</w:t>
            </w: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4F672D" w:rsidRPr="00BB48BB" w:rsidTr="00BC56A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4F672D" w:rsidRPr="00BB48BB" w:rsidTr="00BC56A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D" w:rsidRPr="00BB48BB" w:rsidRDefault="004F672D" w:rsidP="00BC56AE">
            <w:pPr>
              <w:pStyle w:val="a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2D" w:rsidRPr="00BB48BB" w:rsidRDefault="004F672D" w:rsidP="00BC56AE">
            <w:pPr>
              <w:pStyle w:val="a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B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4F672D" w:rsidRDefault="004F672D" w:rsidP="009F6361">
      <w:pPr>
        <w:spacing w:line="360" w:lineRule="auto"/>
        <w:rPr>
          <w:sz w:val="28"/>
          <w:szCs w:val="28"/>
        </w:rPr>
      </w:pPr>
    </w:p>
    <w:p w:rsidR="004F672D" w:rsidRPr="00005A39" w:rsidRDefault="004F672D" w:rsidP="009F6361">
      <w:pPr>
        <w:spacing w:line="360" w:lineRule="auto"/>
        <w:rPr>
          <w:sz w:val="28"/>
          <w:szCs w:val="28"/>
        </w:rPr>
      </w:pPr>
      <w:r w:rsidRPr="00005A39">
        <w:rPr>
          <w:sz w:val="28"/>
          <w:szCs w:val="28"/>
        </w:rPr>
        <w:t xml:space="preserve">Муниципальный контроль </w:t>
      </w:r>
      <w:r w:rsidRPr="00005A39">
        <w:rPr>
          <w:bCs/>
          <w:sz w:val="28"/>
          <w:szCs w:val="28"/>
        </w:rPr>
        <w:t>за сохранностью автомобильных дорог общего пользования местного значения</w:t>
      </w:r>
      <w:r w:rsidRPr="00005A39">
        <w:rPr>
          <w:b/>
          <w:bCs/>
          <w:sz w:val="28"/>
          <w:szCs w:val="28"/>
        </w:rPr>
        <w:t xml:space="preserve"> </w:t>
      </w:r>
      <w:r w:rsidRPr="00005A39">
        <w:rPr>
          <w:bCs/>
          <w:sz w:val="28"/>
          <w:szCs w:val="28"/>
        </w:rPr>
        <w:t xml:space="preserve">на </w:t>
      </w:r>
      <w:r w:rsidRPr="00005A39">
        <w:rPr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Чудиновского</w:t>
      </w:r>
      <w:r w:rsidRPr="00005A39">
        <w:rPr>
          <w:b/>
          <w:sz w:val="28"/>
          <w:szCs w:val="28"/>
        </w:rPr>
        <w:t xml:space="preserve"> </w:t>
      </w:r>
      <w:r w:rsidRPr="00005A39">
        <w:rPr>
          <w:sz w:val="28"/>
          <w:szCs w:val="28"/>
        </w:rPr>
        <w:t>сельского  поселения осуществляет Администрация</w:t>
      </w:r>
      <w:r w:rsidRPr="00005A39">
        <w:rPr>
          <w:rFonts w:ascii="Times" w:hAnsi="Times" w:cs="Times"/>
          <w:sz w:val="28"/>
          <w:szCs w:val="28"/>
        </w:rPr>
        <w:t>.</w:t>
      </w:r>
    </w:p>
    <w:p w:rsidR="004F672D" w:rsidRPr="006749E6" w:rsidRDefault="004F672D" w:rsidP="009F6361">
      <w:pPr>
        <w:spacing w:line="360" w:lineRule="auto"/>
        <w:rPr>
          <w:sz w:val="28"/>
          <w:szCs w:val="28"/>
        </w:rPr>
      </w:pPr>
      <w:r w:rsidRPr="00005A39">
        <w:rPr>
          <w:sz w:val="28"/>
          <w:szCs w:val="28"/>
        </w:rPr>
        <w:t xml:space="preserve">Проведение проверок </w:t>
      </w:r>
      <w:r w:rsidRPr="00005A39">
        <w:rPr>
          <w:rFonts w:ascii="Times" w:hAnsi="Times" w:cs="Times"/>
          <w:sz w:val="28"/>
          <w:szCs w:val="28"/>
        </w:rPr>
        <w:t>(</w:t>
      </w:r>
      <w:r w:rsidRPr="00005A39">
        <w:rPr>
          <w:sz w:val="28"/>
          <w:szCs w:val="28"/>
        </w:rPr>
        <w:t>плановых и внеплановых</w:t>
      </w:r>
      <w:r w:rsidRPr="00005A39">
        <w:rPr>
          <w:rFonts w:ascii="Times" w:hAnsi="Times" w:cs="Times"/>
          <w:sz w:val="28"/>
          <w:szCs w:val="28"/>
        </w:rPr>
        <w:t>)</w:t>
      </w:r>
      <w:r w:rsidRPr="00005A39">
        <w:rPr>
          <w:sz w:val="28"/>
          <w:szCs w:val="28"/>
        </w:rPr>
        <w:t xml:space="preserve"> осуществляют уполномоченные Главой </w:t>
      </w:r>
      <w:r>
        <w:rPr>
          <w:rFonts w:ascii="Times New Roman" w:hAnsi="Times New Roman"/>
          <w:sz w:val="28"/>
          <w:szCs w:val="28"/>
        </w:rPr>
        <w:t>Чудиновского</w:t>
      </w:r>
      <w:r w:rsidRPr="00005A39">
        <w:rPr>
          <w:sz w:val="28"/>
          <w:szCs w:val="28"/>
        </w:rPr>
        <w:t xml:space="preserve"> сельского поселения должностные лица</w:t>
      </w:r>
      <w:r w:rsidRPr="00005A39">
        <w:rPr>
          <w:rFonts w:ascii="Times" w:hAnsi="Times" w:cs="Times"/>
          <w:sz w:val="28"/>
          <w:szCs w:val="28"/>
        </w:rPr>
        <w:t xml:space="preserve">. </w:t>
      </w:r>
    </w:p>
    <w:p w:rsidR="004F672D" w:rsidRPr="003E1518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E1518">
        <w:rPr>
          <w:rFonts w:ascii="Times New Roman" w:hAnsi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4F672D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E1518">
        <w:rPr>
          <w:rFonts w:ascii="Times New Roman" w:hAnsi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rFonts w:ascii="Times New Roman" w:hAnsi="Times New Roman"/>
          <w:sz w:val="28"/>
          <w:szCs w:val="28"/>
        </w:rPr>
        <w:t>Чудиновского</w:t>
      </w:r>
      <w:r w:rsidRPr="003E1518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4F672D" w:rsidRDefault="004F672D" w:rsidP="009F63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F672D" w:rsidRDefault="004F672D" w:rsidP="009F6361"/>
    <w:p w:rsidR="004F672D" w:rsidRDefault="004F672D"/>
    <w:sectPr w:rsidR="004F672D" w:rsidSect="009F636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EA3"/>
    <w:multiLevelType w:val="hybridMultilevel"/>
    <w:tmpl w:val="81E0E420"/>
    <w:lvl w:ilvl="0" w:tplc="1BBEAD9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A23"/>
    <w:rsid w:val="00005A39"/>
    <w:rsid w:val="000B2382"/>
    <w:rsid w:val="000D319F"/>
    <w:rsid w:val="000E194B"/>
    <w:rsid w:val="001642C7"/>
    <w:rsid w:val="001B616C"/>
    <w:rsid w:val="001F0F52"/>
    <w:rsid w:val="002D2D4C"/>
    <w:rsid w:val="003A08D9"/>
    <w:rsid w:val="003E1518"/>
    <w:rsid w:val="004F672D"/>
    <w:rsid w:val="00592345"/>
    <w:rsid w:val="005C54CA"/>
    <w:rsid w:val="00635483"/>
    <w:rsid w:val="006749E6"/>
    <w:rsid w:val="006E5627"/>
    <w:rsid w:val="0073000D"/>
    <w:rsid w:val="00793C74"/>
    <w:rsid w:val="007A7729"/>
    <w:rsid w:val="00805312"/>
    <w:rsid w:val="00886CDB"/>
    <w:rsid w:val="00894AA6"/>
    <w:rsid w:val="0093163D"/>
    <w:rsid w:val="00945683"/>
    <w:rsid w:val="009F6361"/>
    <w:rsid w:val="00A113ED"/>
    <w:rsid w:val="00A4565A"/>
    <w:rsid w:val="00AB659B"/>
    <w:rsid w:val="00AF41D9"/>
    <w:rsid w:val="00B33A1C"/>
    <w:rsid w:val="00B37B26"/>
    <w:rsid w:val="00B56578"/>
    <w:rsid w:val="00BB48BB"/>
    <w:rsid w:val="00BC56AE"/>
    <w:rsid w:val="00C336F7"/>
    <w:rsid w:val="00C8294B"/>
    <w:rsid w:val="00C931E6"/>
    <w:rsid w:val="00CE2A23"/>
    <w:rsid w:val="00CF2D15"/>
    <w:rsid w:val="00D51085"/>
    <w:rsid w:val="00D67DD5"/>
    <w:rsid w:val="00D7637C"/>
    <w:rsid w:val="00D94CFF"/>
    <w:rsid w:val="00DA356A"/>
    <w:rsid w:val="00DF0CF1"/>
    <w:rsid w:val="00E46D46"/>
    <w:rsid w:val="00EA0569"/>
    <w:rsid w:val="00EA0931"/>
    <w:rsid w:val="00F76333"/>
    <w:rsid w:val="00FD2D5F"/>
    <w:rsid w:val="00FF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A23"/>
    <w:pPr>
      <w:spacing w:after="200" w:line="276" w:lineRule="auto"/>
    </w:pPr>
    <w:rPr>
      <w:rFonts w:ascii="Calibri" w:hAnsi="Calibri" w:cs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F63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locked/>
    <w:rsid w:val="009F6361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hAnsi="Times New Roman CYR" w:cs="Times New Roman CYR"/>
      <w:i w:val="0"/>
      <w:iCs w:val="0"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F6361"/>
    <w:rPr>
      <w:rFonts w:ascii="Times New Roman CYR" w:eastAsia="Arial Unicode MS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paragraph" w:styleId="NoSpacing">
    <w:name w:val="No Spacing"/>
    <w:uiPriority w:val="99"/>
    <w:qFormat/>
    <w:rsid w:val="00A4565A"/>
    <w:rPr>
      <w:color w:val="000000"/>
      <w:sz w:val="24"/>
      <w:szCs w:val="24"/>
    </w:rPr>
  </w:style>
  <w:style w:type="paragraph" w:customStyle="1" w:styleId="1">
    <w:name w:val="Абзац списка1"/>
    <w:basedOn w:val="Normal"/>
    <w:uiPriority w:val="99"/>
    <w:rsid w:val="00CE2A2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E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2A23"/>
    <w:rPr>
      <w:rFonts w:ascii="Tahoma" w:hAnsi="Tahoma" w:cs="Tahoma"/>
      <w:sz w:val="16"/>
      <w:szCs w:val="16"/>
      <w:lang w:eastAsia="en-US"/>
    </w:rPr>
  </w:style>
  <w:style w:type="character" w:customStyle="1" w:styleId="a">
    <w:name w:val="Цветовое выделение"/>
    <w:uiPriority w:val="99"/>
    <w:rsid w:val="009F6361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9F6361"/>
    <w:rPr>
      <w:rFonts w:cs="Times New Roman"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9F63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2">
    <w:name w:val="Прижатый влево"/>
    <w:basedOn w:val="Normal"/>
    <w:next w:val="Normal"/>
    <w:uiPriority w:val="99"/>
    <w:rsid w:val="009F6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12</Pages>
  <Words>2970</Words>
  <Characters>16932</Characters>
  <Application>Microsoft Office Outlook</Application>
  <DocSecurity>0</DocSecurity>
  <Lines>0</Lines>
  <Paragraphs>0</Paragraphs>
  <ScaleCrop>false</ScaleCrop>
  <Company>Подовинновское 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9</cp:revision>
  <dcterms:created xsi:type="dcterms:W3CDTF">2019-12-09T09:32:00Z</dcterms:created>
  <dcterms:modified xsi:type="dcterms:W3CDTF">2019-12-15T07:33:00Z</dcterms:modified>
</cp:coreProperties>
</file>